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320"/>
      </w:tblGrid>
      <w:tr w:rsidR="0048757D" w:rsidRPr="00C779AE" w14:paraId="4566A997" w14:textId="77777777" w:rsidTr="00C779AE">
        <w:trPr>
          <w:jc w:val="center"/>
        </w:trPr>
        <w:tc>
          <w:tcPr>
            <w:tcW w:w="1696" w:type="dxa"/>
          </w:tcPr>
          <w:p w14:paraId="41A5DEEA" w14:textId="44C468C3" w:rsidR="0048757D" w:rsidRPr="00C779AE" w:rsidRDefault="00E7106F" w:rsidP="00C779AE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40"/>
              </w:rPr>
            </w:pPr>
            <w:r w:rsidRPr="00C779AE">
              <w:rPr>
                <w:rFonts w:ascii="Angsana New" w:hAnsi="Angsana New" w:cs="Angsana New"/>
                <w:noProof/>
                <w:sz w:val="32"/>
                <w:szCs w:val="40"/>
              </w:rPr>
              <w:drawing>
                <wp:inline distT="0" distB="0" distL="0" distR="0" wp14:anchorId="3F091758" wp14:editId="385C375B">
                  <wp:extent cx="914400" cy="906780"/>
                  <wp:effectExtent l="0" t="0" r="0" b="0"/>
                  <wp:docPr id="1" name="Picture 1" descr="คำอธิบาย: C:\Users\SittipornChu-PC\AppData\Local\Microsoft\Windows\INetCache\Content.Word\MU-LOGO-W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คำอธิบาย: C:\Users\SittipornChu-PC\AppData\Local\Microsoft\Windows\INetCache\Content.Word\MU-LOGO-W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0" w:type="dxa"/>
          </w:tcPr>
          <w:p w14:paraId="13659F03" w14:textId="77777777" w:rsidR="000A75C9" w:rsidRPr="00C779AE" w:rsidRDefault="000A75C9" w:rsidP="00C779A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0A75C9">
              <w:rPr>
                <w:rFonts w:ascii="Angsana New" w:hAnsi="Angsana New" w:cs="Angsana New"/>
                <w:b/>
                <w:bCs/>
                <w:sz w:val="36"/>
                <w:szCs w:val="36"/>
              </w:rPr>
              <w:t>Cover Letter for MUSSIRB Submission</w:t>
            </w:r>
          </w:p>
          <w:p w14:paraId="3C91EE10" w14:textId="09C8A147" w:rsidR="0048757D" w:rsidRPr="00C779AE" w:rsidRDefault="002100A4" w:rsidP="00C779AE">
            <w:pPr>
              <w:spacing w:after="0" w:line="240" w:lineRule="auto"/>
              <w:jc w:val="thaiDistribute"/>
              <w:rPr>
                <w:rFonts w:ascii="Angsana New" w:hAnsi="Angsana New" w:cs="Angsana New"/>
                <w:b/>
                <w:bCs/>
                <w:i/>
                <w:iCs/>
                <w:sz w:val="32"/>
                <w:szCs w:val="40"/>
              </w:rPr>
            </w:pPr>
            <w:r>
              <w:rPr>
                <w:rFonts w:ascii="Angsana New" w:hAnsi="Angsana New" w:cs="Angsana New"/>
                <w:b/>
                <w:bCs/>
                <w:i/>
                <w:iCs/>
                <w:sz w:val="36"/>
                <w:szCs w:val="36"/>
              </w:rPr>
              <w:t>To</w:t>
            </w:r>
            <w:r w:rsidR="00CC4394">
              <w:rPr>
                <w:rFonts w:ascii="Angsana New" w:hAnsi="Angsana New" w:cs="Angsana New"/>
                <w:b/>
                <w:bCs/>
                <w:i/>
                <w:iCs/>
                <w:sz w:val="36"/>
                <w:szCs w:val="36"/>
              </w:rPr>
              <w:t>:</w:t>
            </w:r>
            <w:r w:rsidR="0048757D" w:rsidRPr="00C779AE">
              <w:rPr>
                <w:rFonts w:ascii="Angsana New" w:hAnsi="Angsana New" w:cs="Angsana New"/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48757D" w:rsidRPr="00C779AE">
              <w:rPr>
                <w:rFonts w:ascii="Angsana New" w:hAnsi="Angsana New" w:cs="Angsana New"/>
                <w:sz w:val="36"/>
                <w:szCs w:val="36"/>
              </w:rPr>
              <w:t>Chair</w:t>
            </w:r>
            <w:r>
              <w:rPr>
                <w:rFonts w:ascii="Angsana New" w:hAnsi="Angsana New" w:cs="Angsana New"/>
                <w:sz w:val="36"/>
                <w:szCs w:val="36"/>
              </w:rPr>
              <w:t>person</w:t>
            </w:r>
            <w:r w:rsidR="0048757D" w:rsidRPr="00C779AE">
              <w:rPr>
                <w:rFonts w:ascii="Angsana New" w:hAnsi="Angsana New" w:cs="Angsana New"/>
                <w:sz w:val="36"/>
                <w:szCs w:val="36"/>
              </w:rPr>
              <w:t xml:space="preserve"> of The Committee for Research Ethics </w:t>
            </w:r>
            <w:r>
              <w:rPr>
                <w:rFonts w:ascii="Angsana New" w:hAnsi="Angsana New" w:cs="Angsana New"/>
                <w:sz w:val="36"/>
                <w:szCs w:val="36"/>
              </w:rPr>
              <w:t xml:space="preserve">                              </w:t>
            </w:r>
            <w:proofErr w:type="gramStart"/>
            <w:r>
              <w:rPr>
                <w:rFonts w:ascii="Angsana New" w:hAnsi="Angsana New" w:cs="Angsana New"/>
                <w:sz w:val="36"/>
                <w:szCs w:val="36"/>
              </w:rPr>
              <w:t xml:space="preserve">   </w:t>
            </w:r>
            <w:r w:rsidR="0048757D" w:rsidRPr="00C779AE">
              <w:rPr>
                <w:rFonts w:ascii="Angsana New" w:hAnsi="Angsana New" w:cs="Angsana New"/>
                <w:sz w:val="36"/>
                <w:szCs w:val="36"/>
                <w:cs/>
              </w:rPr>
              <w:t>(</w:t>
            </w:r>
            <w:proofErr w:type="gramEnd"/>
            <w:r w:rsidR="0048757D" w:rsidRPr="00C779AE">
              <w:rPr>
                <w:rFonts w:ascii="Angsana New" w:hAnsi="Angsana New" w:cs="Angsana New"/>
                <w:sz w:val="36"/>
                <w:szCs w:val="36"/>
              </w:rPr>
              <w:t>Social Sciences</w:t>
            </w:r>
            <w:r w:rsidR="0048757D" w:rsidRPr="00C779AE">
              <w:rPr>
                <w:rFonts w:ascii="Angsana New" w:hAnsi="Angsana New" w:cs="Angsana New"/>
                <w:sz w:val="36"/>
                <w:szCs w:val="36"/>
                <w:cs/>
              </w:rPr>
              <w:t>)</w:t>
            </w:r>
            <w:r w:rsidR="0048757D" w:rsidRPr="00C779AE">
              <w:rPr>
                <w:rFonts w:ascii="Angsana New" w:hAnsi="Angsana New" w:cs="Angsana New"/>
                <w:b/>
                <w:bCs/>
                <w:i/>
                <w:iCs/>
                <w:sz w:val="32"/>
                <w:szCs w:val="40"/>
              </w:rPr>
              <w:t>,</w:t>
            </w:r>
          </w:p>
        </w:tc>
      </w:tr>
    </w:tbl>
    <w:p w14:paraId="0E84CE2A" w14:textId="77777777" w:rsidR="0048757D" w:rsidRPr="0048757D" w:rsidRDefault="0048757D" w:rsidP="0048757D">
      <w:pPr>
        <w:spacing w:after="0" w:line="259" w:lineRule="auto"/>
        <w:rPr>
          <w:rFonts w:ascii="Angsana New" w:hAnsi="Angsana New" w:cs="Angsana New"/>
          <w:sz w:val="28"/>
        </w:rPr>
      </w:pPr>
      <w:r w:rsidRPr="0048757D">
        <w:rPr>
          <w:rFonts w:ascii="Angsana New" w:hAnsi="Angsana New" w:cs="Angsana New"/>
          <w:sz w:val="28"/>
        </w:rPr>
        <w:t>No.</w:t>
      </w:r>
    </w:p>
    <w:p w14:paraId="17E5DF9A" w14:textId="77777777" w:rsidR="0048757D" w:rsidRPr="0048757D" w:rsidRDefault="0048757D" w:rsidP="0048757D">
      <w:pPr>
        <w:spacing w:after="0" w:line="259" w:lineRule="auto"/>
        <w:rPr>
          <w:rFonts w:ascii="Angsana New" w:hAnsi="Angsana New" w:cs="Angsana New"/>
          <w:sz w:val="28"/>
          <w:cs/>
        </w:rPr>
      </w:pPr>
      <w:r w:rsidRPr="0048757D">
        <w:rPr>
          <w:rFonts w:ascii="Angsana New" w:hAnsi="Angsana New" w:cs="Angsana New"/>
          <w:sz w:val="28"/>
        </w:rPr>
        <w:t>Date:</w:t>
      </w:r>
      <w:r w:rsidRPr="0048757D">
        <w:rPr>
          <w:rFonts w:ascii="Angsana New" w:hAnsi="Angsana New" w:cs="Angsana New" w:hint="cs"/>
          <w:sz w:val="28"/>
          <w:cs/>
        </w:rPr>
        <w:t xml:space="preserve"> </w:t>
      </w:r>
    </w:p>
    <w:p w14:paraId="68BFCF37" w14:textId="77777777" w:rsidR="0048757D" w:rsidRPr="0048757D" w:rsidRDefault="0048757D" w:rsidP="0048757D">
      <w:pPr>
        <w:spacing w:after="0" w:line="259" w:lineRule="auto"/>
        <w:rPr>
          <w:rFonts w:ascii="Angsana New" w:hAnsi="Angsana New" w:cs="Angsana New"/>
          <w:sz w:val="28"/>
          <w:cs/>
        </w:rPr>
      </w:pPr>
      <w:r w:rsidRPr="0048757D">
        <w:rPr>
          <w:rFonts w:ascii="Angsana New" w:hAnsi="Angsana New" w:cs="Angsana New"/>
          <w:sz w:val="28"/>
        </w:rPr>
        <w:t>From: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1574"/>
        <w:gridCol w:w="343"/>
        <w:gridCol w:w="2400"/>
        <w:gridCol w:w="1246"/>
        <w:gridCol w:w="2338"/>
      </w:tblGrid>
      <w:tr w:rsidR="0048757D" w:rsidRPr="00C779AE" w14:paraId="72289CAF" w14:textId="77777777" w:rsidTr="00741EE6">
        <w:tc>
          <w:tcPr>
            <w:tcW w:w="3032" w:type="dxa"/>
            <w:gridSpan w:val="3"/>
          </w:tcPr>
          <w:p w14:paraId="217D5AA2" w14:textId="5D847D21" w:rsidR="0048757D" w:rsidRPr="00C779AE" w:rsidRDefault="0048757D" w:rsidP="00C779AE">
            <w:pPr>
              <w:spacing w:after="0" w:line="240" w:lineRule="auto"/>
              <w:ind w:right="-241"/>
              <w:jc w:val="thaiDistribute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779AE">
              <w:rPr>
                <w:rFonts w:ascii="Angsana New" w:hAnsi="Angsana New"/>
                <w:b/>
                <w:bCs/>
                <w:sz w:val="32"/>
                <w:szCs w:val="32"/>
              </w:rPr>
              <w:t>Name of Principal Investigator</w:t>
            </w:r>
            <w:r w:rsidR="00741EE6">
              <w:rPr>
                <w:rFonts w:ascii="Angsana New" w:hAnsi="Angsana New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5984" w:type="dxa"/>
            <w:gridSpan w:val="3"/>
          </w:tcPr>
          <w:p w14:paraId="610AB0AC" w14:textId="77777777" w:rsidR="0048757D" w:rsidRPr="00C779AE" w:rsidRDefault="0048757D" w:rsidP="00C779A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741EE6" w:rsidRPr="00C779AE" w14:paraId="2F85F59C" w14:textId="77777777" w:rsidTr="00741EE6">
        <w:tc>
          <w:tcPr>
            <w:tcW w:w="5432" w:type="dxa"/>
            <w:gridSpan w:val="4"/>
            <w:tcBorders>
              <w:bottom w:val="single" w:sz="4" w:space="0" w:color="auto"/>
            </w:tcBorders>
          </w:tcPr>
          <w:p w14:paraId="4A8A6513" w14:textId="31EDD462" w:rsidR="00741EE6" w:rsidRPr="00C779AE" w:rsidRDefault="00CC4394" w:rsidP="00C779A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CC4394">
              <w:rPr>
                <w:rFonts w:ascii="Angsana New" w:hAnsi="Angsana New" w:cs="Angsana New"/>
                <w:sz w:val="28"/>
              </w:rPr>
              <w:t>Faculty of Social Sciences and Humanities, Mahidol University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3A54768D" w14:textId="3EC1551F" w:rsidR="00741EE6" w:rsidRPr="00C779AE" w:rsidRDefault="00741EE6" w:rsidP="00C779A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C779AE">
              <w:rPr>
                <w:rFonts w:ascii="Angsana New" w:hAnsi="Angsana New" w:cs="Angsana New"/>
                <w:b/>
                <w:bCs/>
                <w:sz w:val="28"/>
              </w:rPr>
              <w:t>Student ID</w:t>
            </w:r>
            <w:r>
              <w:rPr>
                <w:rFonts w:ascii="Angsana New" w:hAnsi="Angsana New" w:cs="Angsana New"/>
                <w:b/>
                <w:bCs/>
                <w:sz w:val="28"/>
              </w:rPr>
              <w:t>: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5554C13C" w14:textId="77777777" w:rsidR="00741EE6" w:rsidRPr="00C779AE" w:rsidRDefault="00741EE6" w:rsidP="00C779A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48757D" w:rsidRPr="00C779AE" w14:paraId="59CE586F" w14:textId="77777777" w:rsidTr="00741EE6">
        <w:tc>
          <w:tcPr>
            <w:tcW w:w="9016" w:type="dxa"/>
            <w:gridSpan w:val="6"/>
            <w:tcBorders>
              <w:left w:val="nil"/>
              <w:right w:val="nil"/>
            </w:tcBorders>
          </w:tcPr>
          <w:p w14:paraId="412C4135" w14:textId="77777777" w:rsidR="0048757D" w:rsidRPr="00C779AE" w:rsidRDefault="000A75C9" w:rsidP="00C779AE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0A75C9">
              <w:rPr>
                <w:rFonts w:ascii="Angsana New" w:hAnsi="Angsana New" w:cs="Angsana New"/>
                <w:sz w:val="28"/>
              </w:rPr>
              <w:t>For Submission of:</w:t>
            </w:r>
          </w:p>
        </w:tc>
      </w:tr>
      <w:tr w:rsidR="0048757D" w:rsidRPr="00C779AE" w14:paraId="130289B2" w14:textId="77777777" w:rsidTr="00741EE6"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5C236D6B" w14:textId="19EB62F3" w:rsidR="0048757D" w:rsidRPr="00C779AE" w:rsidRDefault="0048757D" w:rsidP="00C779A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28"/>
              </w:rPr>
            </w:pPr>
            <w:r w:rsidRPr="00C779AE">
              <w:rPr>
                <w:rFonts w:ascii="Angsana New" w:hAnsi="Angsana New"/>
                <w:b/>
                <w:bCs/>
                <w:sz w:val="32"/>
                <w:szCs w:val="32"/>
              </w:rPr>
              <w:t>Title of Research Project</w:t>
            </w:r>
            <w:r w:rsidR="00741EE6">
              <w:rPr>
                <w:rFonts w:ascii="Angsana New" w:hAnsi="Angsana New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327" w:type="dxa"/>
            <w:gridSpan w:val="4"/>
            <w:tcBorders>
              <w:bottom w:val="single" w:sz="4" w:space="0" w:color="auto"/>
            </w:tcBorders>
          </w:tcPr>
          <w:p w14:paraId="56298C91" w14:textId="77777777" w:rsidR="0048757D" w:rsidRPr="00C779AE" w:rsidRDefault="0048757D" w:rsidP="00C779A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48757D" w:rsidRPr="00C779AE" w14:paraId="5E15D24E" w14:textId="77777777" w:rsidTr="00741EE6">
        <w:tc>
          <w:tcPr>
            <w:tcW w:w="9016" w:type="dxa"/>
            <w:gridSpan w:val="6"/>
            <w:tcBorders>
              <w:left w:val="nil"/>
              <w:right w:val="nil"/>
            </w:tcBorders>
          </w:tcPr>
          <w:p w14:paraId="63691E2B" w14:textId="77777777" w:rsidR="000A75C9" w:rsidRPr="005C7708" w:rsidRDefault="000A75C9" w:rsidP="00C779A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5C7708">
              <w:rPr>
                <w:rFonts w:ascii="Angsana New" w:hAnsi="Angsana New" w:cs="Angsana New"/>
                <w:sz w:val="32"/>
                <w:szCs w:val="32"/>
              </w:rPr>
              <w:t>List of Documents for MUSSIRB Review (Please check (</w:t>
            </w:r>
            <w:r w:rsidRPr="000A75C9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  <w:r w:rsidRPr="005C7708">
              <w:rPr>
                <w:rFonts w:ascii="Angsana New" w:hAnsi="Angsana New" w:cs="Angsana New"/>
                <w:sz w:val="32"/>
                <w:szCs w:val="32"/>
              </w:rPr>
              <w:t>) items 1-9).</w:t>
            </w:r>
          </w:p>
          <w:p w14:paraId="52B753C7" w14:textId="3474D9D4" w:rsidR="000A75C9" w:rsidRPr="005C7708" w:rsidRDefault="000A75C9" w:rsidP="00C779A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5C7708">
              <w:rPr>
                <w:rFonts w:ascii="Angsana New" w:hAnsi="Angsana New" w:cs="Angsana New"/>
                <w:sz w:val="32"/>
                <w:szCs w:val="32"/>
              </w:rPr>
              <w:t xml:space="preserve">Please submit the documents listed in items 1-9 </w:t>
            </w:r>
            <w:r w:rsidR="002100A4">
              <w:rPr>
                <w:rFonts w:ascii="Angsana New" w:hAnsi="Angsana New" w:cs="Angsana New"/>
                <w:sz w:val="32"/>
                <w:szCs w:val="32"/>
              </w:rPr>
              <w:t>to</w:t>
            </w:r>
            <w:r w:rsidRPr="005C7708">
              <w:rPr>
                <w:rFonts w:ascii="Angsana New" w:hAnsi="Angsana New" w:cs="Angsana New"/>
                <w:sz w:val="32"/>
                <w:szCs w:val="32"/>
              </w:rPr>
              <w:t xml:space="preserve"> mussirb310@gmail.com.</w:t>
            </w:r>
          </w:p>
        </w:tc>
      </w:tr>
      <w:tr w:rsidR="0048757D" w:rsidRPr="00C779AE" w14:paraId="324B7909" w14:textId="77777777" w:rsidTr="00741EE6">
        <w:tc>
          <w:tcPr>
            <w:tcW w:w="1115" w:type="dxa"/>
          </w:tcPr>
          <w:p w14:paraId="0631F273" w14:textId="77777777" w:rsidR="0048757D" w:rsidRPr="00C779AE" w:rsidRDefault="0048757D" w:rsidP="00C779A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01" w:type="dxa"/>
            <w:gridSpan w:val="5"/>
          </w:tcPr>
          <w:p w14:paraId="452EDFC6" w14:textId="77777777" w:rsidR="0048757D" w:rsidRPr="00C779AE" w:rsidRDefault="0048757D" w:rsidP="00C779AE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C779AE">
              <w:rPr>
                <w:rFonts w:ascii="Angsana New" w:hAnsi="Angsana New" w:cs="Angsana New"/>
                <w:sz w:val="28"/>
              </w:rPr>
              <w:t>1. Submission form</w:t>
            </w:r>
            <w:r w:rsidRPr="00C779AE">
              <w:rPr>
                <w:rFonts w:ascii="Angsana New" w:hAnsi="Angsana New" w:cs="Angsana New" w:hint="cs"/>
                <w:sz w:val="28"/>
                <w:cs/>
              </w:rPr>
              <w:t xml:space="preserve"> (</w:t>
            </w:r>
            <w:r w:rsidRPr="00C779AE">
              <w:rPr>
                <w:rFonts w:ascii="Angsana New" w:hAnsi="Angsana New" w:cs="Angsana New"/>
                <w:sz w:val="28"/>
              </w:rPr>
              <w:t>MUSSIRB-1</w:t>
            </w:r>
            <w:r w:rsidRPr="00C779AE">
              <w:rPr>
                <w:rFonts w:ascii="Angsana New" w:hAnsi="Angsana New" w:cs="Angsana New" w:hint="cs"/>
                <w:sz w:val="28"/>
                <w:cs/>
              </w:rPr>
              <w:t xml:space="preserve">) </w:t>
            </w:r>
          </w:p>
        </w:tc>
      </w:tr>
      <w:tr w:rsidR="00970B1B" w:rsidRPr="00C779AE" w14:paraId="17358F0B" w14:textId="77777777" w:rsidTr="00741EE6">
        <w:tc>
          <w:tcPr>
            <w:tcW w:w="1115" w:type="dxa"/>
          </w:tcPr>
          <w:p w14:paraId="146F1A66" w14:textId="77777777" w:rsidR="00970B1B" w:rsidRPr="00C779AE" w:rsidRDefault="00970B1B" w:rsidP="00C779A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01" w:type="dxa"/>
            <w:gridSpan w:val="5"/>
          </w:tcPr>
          <w:p w14:paraId="05548384" w14:textId="77777777" w:rsidR="00E6300D" w:rsidRDefault="00970B1B" w:rsidP="00C779A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C779AE">
              <w:rPr>
                <w:rFonts w:ascii="Angsana New" w:hAnsi="Angsana New" w:cs="Angsana New"/>
                <w:sz w:val="28"/>
              </w:rPr>
              <w:t>2</w:t>
            </w:r>
            <w:r w:rsidRPr="00C779AE">
              <w:rPr>
                <w:rFonts w:ascii="Angsana New" w:hAnsi="Angsana New" w:cs="Angsana New" w:hint="cs"/>
                <w:sz w:val="28"/>
                <w:cs/>
              </w:rPr>
              <w:t xml:space="preserve">. </w:t>
            </w:r>
            <w:r w:rsidR="00E6300D" w:rsidRPr="00E6300D">
              <w:rPr>
                <w:rFonts w:ascii="Angsana New" w:hAnsi="Angsana New" w:cs="Angsana New"/>
                <w:sz w:val="28"/>
              </w:rPr>
              <w:t xml:space="preserve">Photocopy of </w:t>
            </w:r>
            <w:r w:rsidR="000A75C9">
              <w:rPr>
                <w:rFonts w:ascii="Angsana New" w:hAnsi="Angsana New" w:cs="Angsana New"/>
                <w:sz w:val="28"/>
              </w:rPr>
              <w:t xml:space="preserve">the </w:t>
            </w:r>
            <w:r w:rsidR="00E6300D" w:rsidRPr="00E6300D">
              <w:rPr>
                <w:rFonts w:ascii="Angsana New" w:hAnsi="Angsana New" w:cs="Angsana New"/>
                <w:sz w:val="28"/>
              </w:rPr>
              <w:t>training course certificate in human research ethics</w:t>
            </w:r>
          </w:p>
          <w:p w14:paraId="164604DF" w14:textId="70DFC86D" w:rsidR="00970B1B" w:rsidRPr="00C779AE" w:rsidRDefault="009C743A" w:rsidP="00C779A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(</w:t>
            </w:r>
            <w:r>
              <w:rPr>
                <w:rFonts w:ascii="Angsana New" w:hAnsi="Angsana New" w:cs="Angsana New"/>
                <w:sz w:val="28"/>
              </w:rPr>
              <w:t xml:space="preserve">Principal Investigator and </w:t>
            </w:r>
            <w:r w:rsidRPr="009C743A">
              <w:rPr>
                <w:rFonts w:ascii="Angsana New" w:hAnsi="Angsana New" w:cs="Angsana New"/>
                <w:sz w:val="28"/>
              </w:rPr>
              <w:t>Co-investigator</w:t>
            </w:r>
            <w:bookmarkStart w:id="0" w:name="_GoBack"/>
            <w:bookmarkEnd w:id="0"/>
            <w:r>
              <w:rPr>
                <w:rFonts w:ascii="Angsana New" w:hAnsi="Angsana New" w:cs="Angsana New" w:hint="cs"/>
                <w:sz w:val="28"/>
                <w:cs/>
              </w:rPr>
              <w:t>(</w:t>
            </w:r>
            <w:r w:rsidR="002100A4">
              <w:rPr>
                <w:rFonts w:ascii="Angsana New" w:hAnsi="Angsana New" w:cs="Angsana New"/>
                <w:sz w:val="28"/>
              </w:rPr>
              <w:t>s</w:t>
            </w:r>
            <w:r>
              <w:rPr>
                <w:rFonts w:ascii="Angsana New" w:hAnsi="Angsana New" w:cs="Angsana New"/>
                <w:sz w:val="28"/>
              </w:rPr>
              <w:t>))</w:t>
            </w:r>
          </w:p>
        </w:tc>
      </w:tr>
      <w:tr w:rsidR="00970B1B" w:rsidRPr="00C779AE" w14:paraId="25FB56CB" w14:textId="77777777" w:rsidTr="00741EE6">
        <w:tc>
          <w:tcPr>
            <w:tcW w:w="1115" w:type="dxa"/>
          </w:tcPr>
          <w:p w14:paraId="7CBD5D07" w14:textId="77777777" w:rsidR="00970B1B" w:rsidRPr="00C779AE" w:rsidRDefault="00970B1B" w:rsidP="00C779A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01" w:type="dxa"/>
            <w:gridSpan w:val="5"/>
          </w:tcPr>
          <w:p w14:paraId="07A6D30D" w14:textId="77777777" w:rsidR="00970B1B" w:rsidRPr="00C779AE" w:rsidRDefault="00970B1B" w:rsidP="00C779A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C779AE">
              <w:rPr>
                <w:rFonts w:ascii="Angsana New" w:hAnsi="Angsana New" w:cs="Angsana New"/>
                <w:sz w:val="28"/>
              </w:rPr>
              <w:t>3</w:t>
            </w:r>
            <w:r w:rsidRPr="00C779AE">
              <w:rPr>
                <w:rFonts w:ascii="Angsana New" w:hAnsi="Angsana New" w:cs="Angsana New" w:hint="cs"/>
                <w:sz w:val="28"/>
                <w:cs/>
              </w:rPr>
              <w:t xml:space="preserve">. </w:t>
            </w:r>
            <w:r w:rsidR="00E6300D" w:rsidRPr="00E6300D">
              <w:rPr>
                <w:rFonts w:ascii="Angsana New" w:hAnsi="Angsana New" w:cs="Angsana New"/>
                <w:sz w:val="28"/>
              </w:rPr>
              <w:t>Photocopy of thesis proposal approval (For student research project only)</w:t>
            </w:r>
          </w:p>
        </w:tc>
      </w:tr>
      <w:tr w:rsidR="00970B1B" w:rsidRPr="00C779AE" w14:paraId="1396AF8E" w14:textId="77777777" w:rsidTr="00741EE6">
        <w:tc>
          <w:tcPr>
            <w:tcW w:w="1115" w:type="dxa"/>
          </w:tcPr>
          <w:p w14:paraId="363D5EA5" w14:textId="77777777" w:rsidR="00970B1B" w:rsidRPr="00C779AE" w:rsidRDefault="00970B1B" w:rsidP="00C779A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01" w:type="dxa"/>
            <w:gridSpan w:val="5"/>
          </w:tcPr>
          <w:p w14:paraId="6B64C2EB" w14:textId="77777777" w:rsidR="00970B1B" w:rsidRPr="00C779AE" w:rsidRDefault="00970B1B" w:rsidP="00C779A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C779AE">
              <w:rPr>
                <w:rFonts w:ascii="Angsana New" w:hAnsi="Angsana New" w:cs="Angsana New"/>
                <w:sz w:val="28"/>
              </w:rPr>
              <w:t>4</w:t>
            </w:r>
            <w:r w:rsidRPr="00C779AE">
              <w:rPr>
                <w:rFonts w:ascii="Angsana New" w:hAnsi="Angsana New" w:cs="Angsana New" w:hint="cs"/>
                <w:sz w:val="28"/>
                <w:cs/>
              </w:rPr>
              <w:t xml:space="preserve">. </w:t>
            </w:r>
            <w:r w:rsidRPr="00C779AE">
              <w:rPr>
                <w:rFonts w:ascii="Angsana New" w:hAnsi="Angsana New" w:cs="Angsana New"/>
                <w:sz w:val="28"/>
              </w:rPr>
              <w:t>Major Advisor’s Curriculum Vitae (</w:t>
            </w:r>
            <w:r w:rsidR="00E6300D" w:rsidRPr="00E6300D">
              <w:rPr>
                <w:rFonts w:ascii="Angsana New" w:hAnsi="Angsana New" w:cs="Angsana New"/>
                <w:sz w:val="28"/>
              </w:rPr>
              <w:t>For student research project only</w:t>
            </w:r>
            <w:r w:rsidRPr="00C779AE">
              <w:rPr>
                <w:rFonts w:ascii="Angsana New" w:hAnsi="Angsana New" w:cs="Angsana New"/>
                <w:sz w:val="28"/>
              </w:rPr>
              <w:t>)</w:t>
            </w:r>
          </w:p>
        </w:tc>
      </w:tr>
      <w:tr w:rsidR="00970B1B" w:rsidRPr="00C779AE" w14:paraId="59F615FF" w14:textId="77777777" w:rsidTr="00741EE6">
        <w:tc>
          <w:tcPr>
            <w:tcW w:w="1115" w:type="dxa"/>
          </w:tcPr>
          <w:p w14:paraId="16D98992" w14:textId="77777777" w:rsidR="00970B1B" w:rsidRPr="00C779AE" w:rsidRDefault="00970B1B" w:rsidP="00C779A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01" w:type="dxa"/>
            <w:gridSpan w:val="5"/>
          </w:tcPr>
          <w:p w14:paraId="327F553F" w14:textId="77777777" w:rsidR="00970B1B" w:rsidRPr="00C779AE" w:rsidRDefault="00970B1B" w:rsidP="00C779A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C779AE">
              <w:rPr>
                <w:rFonts w:ascii="Angsana New" w:hAnsi="Angsana New" w:cs="Angsana New"/>
                <w:sz w:val="28"/>
              </w:rPr>
              <w:t>5. Summary form (MUSSIRB-</w:t>
            </w:r>
            <w:r w:rsidRPr="00C779AE">
              <w:rPr>
                <w:rFonts w:ascii="Angsana New" w:hAnsi="Angsana New" w:cs="Angsana New"/>
                <w:sz w:val="28"/>
                <w:cs/>
              </w:rPr>
              <w:t>12)</w:t>
            </w:r>
          </w:p>
        </w:tc>
      </w:tr>
      <w:tr w:rsidR="0048757D" w:rsidRPr="00C779AE" w14:paraId="70008B6E" w14:textId="77777777" w:rsidTr="00741EE6">
        <w:tc>
          <w:tcPr>
            <w:tcW w:w="1115" w:type="dxa"/>
          </w:tcPr>
          <w:p w14:paraId="50B6B5BF" w14:textId="77777777" w:rsidR="0048757D" w:rsidRPr="00C779AE" w:rsidRDefault="0048757D" w:rsidP="00C779A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01" w:type="dxa"/>
            <w:gridSpan w:val="5"/>
          </w:tcPr>
          <w:p w14:paraId="0C673FA0" w14:textId="77777777" w:rsidR="0048757D" w:rsidRPr="00C779AE" w:rsidRDefault="00970B1B" w:rsidP="00C779AE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C779AE">
              <w:rPr>
                <w:rFonts w:ascii="Angsana New" w:hAnsi="Angsana New" w:cs="Angsana New"/>
                <w:sz w:val="28"/>
              </w:rPr>
              <w:t>6</w:t>
            </w:r>
            <w:r w:rsidR="0048757D" w:rsidRPr="00C779AE">
              <w:rPr>
                <w:rFonts w:ascii="Angsana New" w:hAnsi="Angsana New" w:cs="Angsana New"/>
                <w:sz w:val="28"/>
              </w:rPr>
              <w:t>. Participant information sheet (MUSSIRB-</w:t>
            </w:r>
            <w:r w:rsidR="0048757D" w:rsidRPr="00C779AE">
              <w:rPr>
                <w:rFonts w:ascii="Angsana New" w:hAnsi="Angsana New" w:cs="Angsana New"/>
                <w:sz w:val="28"/>
                <w:cs/>
              </w:rPr>
              <w:t>2)</w:t>
            </w:r>
          </w:p>
        </w:tc>
      </w:tr>
      <w:tr w:rsidR="0048757D" w:rsidRPr="00C779AE" w14:paraId="7A87A07C" w14:textId="77777777" w:rsidTr="00741EE6">
        <w:tc>
          <w:tcPr>
            <w:tcW w:w="1115" w:type="dxa"/>
          </w:tcPr>
          <w:p w14:paraId="5FF1DE8A" w14:textId="77777777" w:rsidR="0048757D" w:rsidRPr="00C779AE" w:rsidRDefault="0048757D" w:rsidP="00C779A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01" w:type="dxa"/>
            <w:gridSpan w:val="5"/>
          </w:tcPr>
          <w:p w14:paraId="5CF33D68" w14:textId="77777777" w:rsidR="0048757D" w:rsidRPr="00C779AE" w:rsidRDefault="00970B1B" w:rsidP="00C779AE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C779AE">
              <w:rPr>
                <w:rFonts w:ascii="Angsana New" w:hAnsi="Angsana New" w:cs="Angsana New"/>
                <w:sz w:val="28"/>
              </w:rPr>
              <w:t>7</w:t>
            </w:r>
            <w:r w:rsidR="0048757D" w:rsidRPr="00C779AE">
              <w:rPr>
                <w:rFonts w:ascii="Angsana New" w:hAnsi="Angsana New" w:cs="Angsana New"/>
                <w:sz w:val="28"/>
              </w:rPr>
              <w:t>. Informed consent form (MUSSIRB-</w:t>
            </w:r>
            <w:r w:rsidR="0048757D" w:rsidRPr="00C779AE">
              <w:rPr>
                <w:rFonts w:ascii="Angsana New" w:hAnsi="Angsana New" w:cs="Angsana New"/>
                <w:sz w:val="28"/>
                <w:cs/>
              </w:rPr>
              <w:t>11)</w:t>
            </w:r>
          </w:p>
        </w:tc>
      </w:tr>
      <w:tr w:rsidR="0048757D" w:rsidRPr="00C779AE" w14:paraId="436C33DE" w14:textId="77777777" w:rsidTr="00741EE6">
        <w:tc>
          <w:tcPr>
            <w:tcW w:w="1115" w:type="dxa"/>
          </w:tcPr>
          <w:p w14:paraId="4024AFDB" w14:textId="77777777" w:rsidR="0048757D" w:rsidRPr="00C779AE" w:rsidRDefault="0048757D" w:rsidP="00C779A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01" w:type="dxa"/>
            <w:gridSpan w:val="5"/>
          </w:tcPr>
          <w:p w14:paraId="5A7B334F" w14:textId="77777777" w:rsidR="0048757D" w:rsidRPr="00C779AE" w:rsidRDefault="00970B1B" w:rsidP="00C779A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C779AE">
              <w:rPr>
                <w:rFonts w:ascii="Angsana New" w:hAnsi="Angsana New" w:cs="Angsana New"/>
                <w:sz w:val="28"/>
              </w:rPr>
              <w:t>8</w:t>
            </w:r>
            <w:r w:rsidR="0048757D" w:rsidRPr="00C779AE">
              <w:rPr>
                <w:rFonts w:ascii="Angsana New" w:hAnsi="Angsana New" w:cs="Angsana New" w:hint="cs"/>
                <w:sz w:val="28"/>
                <w:cs/>
              </w:rPr>
              <w:t xml:space="preserve">. </w:t>
            </w:r>
            <w:r w:rsidR="0048757D" w:rsidRPr="00C779AE">
              <w:rPr>
                <w:rFonts w:ascii="Angsana New" w:hAnsi="Angsana New" w:cs="Angsana New"/>
                <w:sz w:val="28"/>
              </w:rPr>
              <w:t xml:space="preserve">Research Instrument (e.g. Questionnaire, Interview guide) </w:t>
            </w:r>
          </w:p>
        </w:tc>
      </w:tr>
      <w:tr w:rsidR="0048757D" w:rsidRPr="00C779AE" w14:paraId="4FD0C75C" w14:textId="77777777" w:rsidTr="00741EE6">
        <w:tc>
          <w:tcPr>
            <w:tcW w:w="1115" w:type="dxa"/>
            <w:tcBorders>
              <w:bottom w:val="single" w:sz="4" w:space="0" w:color="auto"/>
            </w:tcBorders>
          </w:tcPr>
          <w:p w14:paraId="290EA125" w14:textId="77777777" w:rsidR="0048757D" w:rsidRPr="00C779AE" w:rsidRDefault="0048757D" w:rsidP="00C779A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01" w:type="dxa"/>
            <w:gridSpan w:val="5"/>
            <w:tcBorders>
              <w:bottom w:val="single" w:sz="4" w:space="0" w:color="auto"/>
            </w:tcBorders>
          </w:tcPr>
          <w:p w14:paraId="3148C596" w14:textId="77777777" w:rsidR="0048757D" w:rsidRPr="00C779AE" w:rsidRDefault="0048757D" w:rsidP="00C779AE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C779AE">
              <w:rPr>
                <w:rFonts w:ascii="Angsana New" w:hAnsi="Angsana New" w:cs="Angsana New"/>
                <w:sz w:val="28"/>
              </w:rPr>
              <w:t xml:space="preserve">9. </w:t>
            </w:r>
            <w:r w:rsidR="00E6300D" w:rsidRPr="00E6300D">
              <w:rPr>
                <w:rFonts w:ascii="Angsana New" w:hAnsi="Angsana New" w:cs="Angsana New"/>
                <w:sz w:val="28"/>
              </w:rPr>
              <w:t>Research Proposal or Thesis Proposal (Chapters 1–3)</w:t>
            </w:r>
          </w:p>
        </w:tc>
      </w:tr>
    </w:tbl>
    <w:p w14:paraId="177CF349" w14:textId="77777777" w:rsidR="00C779AE" w:rsidRPr="00C779AE" w:rsidRDefault="00C779AE" w:rsidP="00C779AE">
      <w:pPr>
        <w:spacing w:after="0"/>
        <w:rPr>
          <w:vanish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768"/>
      </w:tblGrid>
      <w:tr w:rsidR="0048757D" w:rsidRPr="00503FD6" w14:paraId="5F3CDA8E" w14:textId="77777777" w:rsidTr="00E7106F">
        <w:trPr>
          <w:jc w:val="center"/>
        </w:trPr>
        <w:tc>
          <w:tcPr>
            <w:tcW w:w="4248" w:type="dxa"/>
          </w:tcPr>
          <w:p w14:paraId="2F8DE959" w14:textId="77777777" w:rsidR="0048757D" w:rsidRPr="00503FD6" w:rsidRDefault="0048757D" w:rsidP="00E6300D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723DCD27" w14:textId="3A391032" w:rsidR="0048757D" w:rsidRPr="00503FD6" w:rsidRDefault="0048757D" w:rsidP="00E6300D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503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(1)</w:t>
            </w:r>
            <w:r w:rsidR="002100A4">
              <w:t xml:space="preserve"> </w:t>
            </w:r>
            <w:r w:rsidR="002100A4" w:rsidRPr="002100A4">
              <w:rPr>
                <w:rFonts w:ascii="Angsana New" w:hAnsi="Angsana New" w:cs="Angsana New"/>
                <w:sz w:val="32"/>
                <w:szCs w:val="32"/>
              </w:rPr>
              <w:t>Signature</w:t>
            </w:r>
            <w:r w:rsidR="002100A4">
              <w:rPr>
                <w:rFonts w:ascii="Angsana New" w:hAnsi="Angsana New" w:cs="Angsana New"/>
                <w:sz w:val="32"/>
                <w:szCs w:val="32"/>
              </w:rPr>
              <w:t>:</w:t>
            </w:r>
            <w:r w:rsidR="00E7106F" w:rsidRPr="00503FD6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 xml:space="preserve">                                 </w:t>
            </w:r>
            <w:r w:rsidR="00E7106F" w:rsidRPr="00503FD6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  <w:t xml:space="preserve">    </w:t>
            </w:r>
            <w:r w:rsidR="002100A4" w:rsidRPr="002100A4">
              <w:rPr>
                <w:rFonts w:ascii="Angsana New" w:hAnsi="Angsana New" w:cs="Angsana New"/>
                <w:sz w:val="32"/>
                <w:szCs w:val="32"/>
              </w:rPr>
              <w:t xml:space="preserve">                                             </w:t>
            </w:r>
            <w:r w:rsidR="002100A4">
              <w:rPr>
                <w:rFonts w:ascii="Angsana New" w:hAnsi="Angsana New" w:cs="Angsana New"/>
                <w:sz w:val="32"/>
                <w:szCs w:val="32"/>
              </w:rPr>
              <w:t xml:space="preserve">      </w:t>
            </w:r>
            <w:r w:rsidRPr="00503FD6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 xml:space="preserve">                                                               </w:t>
            </w:r>
          </w:p>
          <w:p w14:paraId="47F4387E" w14:textId="6413B6A2" w:rsidR="0048757D" w:rsidRPr="00503FD6" w:rsidRDefault="0048757D" w:rsidP="002100A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503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</w:t>
            </w:r>
            <w:r w:rsidRPr="00503FD6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="002100A4" w:rsidRPr="002100A4">
              <w:rPr>
                <w:rFonts w:ascii="Angsana New" w:hAnsi="Angsana New" w:cs="Angsana New"/>
                <w:sz w:val="32"/>
                <w:szCs w:val="32"/>
              </w:rPr>
              <w:t>Printed Name:</w:t>
            </w:r>
            <w:r w:rsidRPr="00503FD6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 xml:space="preserve">                                 </w:t>
            </w:r>
            <w:r w:rsidRPr="00503FD6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  <w:r w:rsidRPr="00503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  <w:p w14:paraId="7F282631" w14:textId="77777777" w:rsidR="0048757D" w:rsidRPr="00503FD6" w:rsidRDefault="0048757D" w:rsidP="00E6300D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503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</w:t>
            </w:r>
            <w:r w:rsidRPr="00503FD6">
              <w:rPr>
                <w:rFonts w:ascii="Angsana New" w:hAnsi="Angsana New" w:cs="Angsana New"/>
                <w:sz w:val="32"/>
                <w:szCs w:val="32"/>
              </w:rPr>
              <w:t>Date</w:t>
            </w:r>
            <w:r w:rsidRPr="00503FD6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  <w:t xml:space="preserve">                                 </w:t>
            </w:r>
            <w:r w:rsidRPr="00503FD6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  <w:t xml:space="preserve">                </w:t>
            </w:r>
          </w:p>
        </w:tc>
        <w:tc>
          <w:tcPr>
            <w:tcW w:w="4768" w:type="dxa"/>
          </w:tcPr>
          <w:p w14:paraId="424E1FA2" w14:textId="77777777" w:rsidR="0048757D" w:rsidRPr="00503FD6" w:rsidRDefault="0048757D" w:rsidP="00E6300D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503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</w:t>
            </w:r>
          </w:p>
          <w:p w14:paraId="5BFAF5C3" w14:textId="09B3AF34" w:rsidR="00E7106F" w:rsidRPr="00503FD6" w:rsidRDefault="00E7106F" w:rsidP="00E7106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503FD6">
              <w:rPr>
                <w:rFonts w:ascii="Angsana New" w:hAnsi="Angsana New" w:cs="Angsana New" w:hint="cs"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Pr="00503FD6"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  <w:r>
              <w:t xml:space="preserve"> </w:t>
            </w:r>
            <w:r w:rsidRPr="002100A4">
              <w:rPr>
                <w:rFonts w:ascii="Angsana New" w:hAnsi="Angsana New" w:cs="Angsana New"/>
                <w:sz w:val="32"/>
                <w:szCs w:val="32"/>
              </w:rPr>
              <w:t>Signature</w:t>
            </w:r>
            <w:r>
              <w:rPr>
                <w:rFonts w:ascii="Angsana New" w:hAnsi="Angsana New" w:cs="Angsana New"/>
                <w:sz w:val="32"/>
                <w:szCs w:val="32"/>
              </w:rPr>
              <w:t>:</w:t>
            </w:r>
            <w:r w:rsidRPr="00503FD6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 xml:space="preserve">                                 </w:t>
            </w:r>
            <w:r w:rsidRPr="00503FD6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  <w:t xml:space="preserve">    </w:t>
            </w:r>
            <w:r w:rsidRPr="002100A4">
              <w:rPr>
                <w:rFonts w:ascii="Angsana New" w:hAnsi="Angsana New" w:cs="Angsana New"/>
                <w:sz w:val="32"/>
                <w:szCs w:val="32"/>
              </w:rPr>
              <w:t xml:space="preserve">                                            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     </w:t>
            </w:r>
            <w:r w:rsidRPr="00503FD6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 xml:space="preserve">                                                               </w:t>
            </w:r>
          </w:p>
          <w:p w14:paraId="45B30E36" w14:textId="77777777" w:rsidR="00E7106F" w:rsidRPr="00503FD6" w:rsidRDefault="00E7106F" w:rsidP="00E7106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503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</w:t>
            </w:r>
            <w:r w:rsidRPr="00503FD6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2100A4">
              <w:rPr>
                <w:rFonts w:ascii="Angsana New" w:hAnsi="Angsana New" w:cs="Angsana New"/>
                <w:sz w:val="32"/>
                <w:szCs w:val="32"/>
              </w:rPr>
              <w:t>Printed Name:</w:t>
            </w:r>
            <w:r w:rsidRPr="00503FD6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 xml:space="preserve">                                 </w:t>
            </w:r>
            <w:r w:rsidRPr="00503FD6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  <w:r w:rsidRPr="00503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  <w:p w14:paraId="526DF42A" w14:textId="0134F554" w:rsidR="0048757D" w:rsidRPr="00503FD6" w:rsidRDefault="00E7106F" w:rsidP="00E7106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503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</w:t>
            </w:r>
            <w:r w:rsidRPr="00503FD6">
              <w:rPr>
                <w:rFonts w:ascii="Angsana New" w:hAnsi="Angsana New" w:cs="Angsana New"/>
                <w:sz w:val="32"/>
                <w:szCs w:val="32"/>
              </w:rPr>
              <w:t>Date</w:t>
            </w:r>
            <w:r w:rsidRPr="00503FD6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  <w:t xml:space="preserve">                                 </w:t>
            </w:r>
            <w:r w:rsidRPr="00503FD6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  <w:t xml:space="preserve">                </w:t>
            </w:r>
          </w:p>
        </w:tc>
      </w:tr>
      <w:tr w:rsidR="0048757D" w:rsidRPr="00503FD6" w14:paraId="65E19015" w14:textId="77777777" w:rsidTr="00E7106F">
        <w:trPr>
          <w:trHeight w:val="475"/>
          <w:jc w:val="center"/>
        </w:trPr>
        <w:tc>
          <w:tcPr>
            <w:tcW w:w="4248" w:type="dxa"/>
            <w:vAlign w:val="center"/>
          </w:tcPr>
          <w:p w14:paraId="3C99579F" w14:textId="72AD1A45" w:rsidR="0048757D" w:rsidRPr="00503FD6" w:rsidRDefault="0048757D" w:rsidP="00E7106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03FD6">
              <w:rPr>
                <w:rFonts w:ascii="Angsana New" w:hAnsi="Angsana New"/>
                <w:b/>
                <w:bCs/>
                <w:sz w:val="32"/>
                <w:szCs w:val="32"/>
              </w:rPr>
              <w:t>Principal Investigator</w:t>
            </w:r>
          </w:p>
        </w:tc>
        <w:tc>
          <w:tcPr>
            <w:tcW w:w="4768" w:type="dxa"/>
            <w:vAlign w:val="center"/>
          </w:tcPr>
          <w:p w14:paraId="1B88B056" w14:textId="5E4937BE" w:rsidR="0048757D" w:rsidRPr="00503FD6" w:rsidRDefault="0048757D" w:rsidP="00E7106F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03FD6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Thesis Advisor </w:t>
            </w:r>
          </w:p>
        </w:tc>
      </w:tr>
      <w:tr w:rsidR="0048757D" w:rsidRPr="00503FD6" w14:paraId="711378A7" w14:textId="77777777" w:rsidTr="00E7106F">
        <w:trPr>
          <w:jc w:val="center"/>
        </w:trPr>
        <w:tc>
          <w:tcPr>
            <w:tcW w:w="4248" w:type="dxa"/>
          </w:tcPr>
          <w:p w14:paraId="6EA8EE9D" w14:textId="3F5DE017" w:rsidR="00E7106F" w:rsidRPr="00503FD6" w:rsidRDefault="00E7106F" w:rsidP="00E7106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503FD6">
              <w:rPr>
                <w:rFonts w:ascii="Angsana New" w:hAnsi="Angsana New" w:cs="Angsana New" w:hint="cs"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Pr="00503FD6"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  <w:r>
              <w:t xml:space="preserve"> </w:t>
            </w:r>
            <w:r w:rsidRPr="002100A4">
              <w:rPr>
                <w:rFonts w:ascii="Angsana New" w:hAnsi="Angsana New" w:cs="Angsana New"/>
                <w:sz w:val="32"/>
                <w:szCs w:val="32"/>
              </w:rPr>
              <w:t>Signature</w:t>
            </w:r>
            <w:r>
              <w:rPr>
                <w:rFonts w:ascii="Angsana New" w:hAnsi="Angsana New" w:cs="Angsana New"/>
                <w:sz w:val="32"/>
                <w:szCs w:val="32"/>
              </w:rPr>
              <w:t>:</w:t>
            </w:r>
            <w:r w:rsidRPr="00503FD6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 xml:space="preserve">                                 </w:t>
            </w:r>
            <w:r w:rsidRPr="00503FD6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  <w:t xml:space="preserve">    </w:t>
            </w:r>
            <w:r w:rsidRPr="002100A4">
              <w:rPr>
                <w:rFonts w:ascii="Angsana New" w:hAnsi="Angsana New" w:cs="Angsana New"/>
                <w:sz w:val="32"/>
                <w:szCs w:val="32"/>
              </w:rPr>
              <w:t xml:space="preserve">                                            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     </w:t>
            </w:r>
            <w:r w:rsidRPr="00503FD6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 xml:space="preserve">                                                               </w:t>
            </w:r>
          </w:p>
          <w:p w14:paraId="61D6FD63" w14:textId="77777777" w:rsidR="00E7106F" w:rsidRPr="00503FD6" w:rsidRDefault="00E7106F" w:rsidP="00E7106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503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</w:t>
            </w:r>
            <w:r w:rsidRPr="00503FD6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2100A4">
              <w:rPr>
                <w:rFonts w:ascii="Angsana New" w:hAnsi="Angsana New" w:cs="Angsana New"/>
                <w:sz w:val="32"/>
                <w:szCs w:val="32"/>
              </w:rPr>
              <w:t>Printed Name:</w:t>
            </w:r>
            <w:r w:rsidRPr="00503FD6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 xml:space="preserve">                                 </w:t>
            </w:r>
            <w:r w:rsidRPr="00503FD6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  <w:r w:rsidRPr="00503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  <w:p w14:paraId="4ABFC68A" w14:textId="0FC39EA7" w:rsidR="0048757D" w:rsidRPr="00503FD6" w:rsidRDefault="00E7106F" w:rsidP="00E7106F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u w:val="dotted"/>
                <w:cs/>
              </w:rPr>
            </w:pPr>
            <w:r w:rsidRPr="00503FD6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</w:t>
            </w:r>
            <w:r w:rsidRPr="00503FD6">
              <w:rPr>
                <w:rFonts w:ascii="Angsana New" w:hAnsi="Angsana New" w:cs="Angsana New"/>
                <w:sz w:val="32"/>
                <w:szCs w:val="32"/>
              </w:rPr>
              <w:t>Date</w:t>
            </w:r>
            <w:r w:rsidRPr="00503FD6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  <w:t xml:space="preserve">                                 </w:t>
            </w:r>
            <w:r w:rsidRPr="00503FD6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  <w:t xml:space="preserve">                </w:t>
            </w:r>
          </w:p>
        </w:tc>
        <w:tc>
          <w:tcPr>
            <w:tcW w:w="4768" w:type="dxa"/>
          </w:tcPr>
          <w:p w14:paraId="3A307C0B" w14:textId="77777777" w:rsidR="0048757D" w:rsidRPr="00503FD6" w:rsidRDefault="0048757D" w:rsidP="00E6300D">
            <w:pPr>
              <w:spacing w:after="0" w:line="240" w:lineRule="auto"/>
              <w:ind w:left="720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8757D" w:rsidRPr="00503FD6" w14:paraId="000207BB" w14:textId="77777777" w:rsidTr="00E7106F">
        <w:trPr>
          <w:trHeight w:val="475"/>
          <w:jc w:val="center"/>
        </w:trPr>
        <w:tc>
          <w:tcPr>
            <w:tcW w:w="4248" w:type="dxa"/>
            <w:vAlign w:val="center"/>
          </w:tcPr>
          <w:p w14:paraId="13088386" w14:textId="39EC59B4" w:rsidR="0048757D" w:rsidRPr="00503FD6" w:rsidRDefault="0048757D" w:rsidP="00E6300D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03FD6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Direct Superior Authorized </w:t>
            </w:r>
          </w:p>
          <w:p w14:paraId="48AA720A" w14:textId="77777777" w:rsidR="0048757D" w:rsidRPr="00503FD6" w:rsidRDefault="0048757D" w:rsidP="00E6300D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03FD6">
              <w:rPr>
                <w:rFonts w:ascii="Angsana New" w:hAnsi="Angsana New" w:cs="Angsana New"/>
                <w:b/>
                <w:bCs/>
                <w:sz w:val="32"/>
                <w:szCs w:val="32"/>
              </w:rPr>
              <w:t>to Approve Research Project</w:t>
            </w:r>
          </w:p>
        </w:tc>
        <w:tc>
          <w:tcPr>
            <w:tcW w:w="4768" w:type="dxa"/>
            <w:vAlign w:val="center"/>
          </w:tcPr>
          <w:p w14:paraId="4DE5B29D" w14:textId="77777777" w:rsidR="0048757D" w:rsidRPr="00503FD6" w:rsidRDefault="0048757D" w:rsidP="00E6300D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</w:tbl>
    <w:p w14:paraId="68EF4A7A" w14:textId="77777777" w:rsidR="00C779AE" w:rsidRDefault="00C779AE" w:rsidP="00FF1DDA"/>
    <w:sectPr w:rsidR="00C779AE" w:rsidSect="00FF1DDA">
      <w:pgSz w:w="11906" w:h="16838"/>
      <w:pgMar w:top="99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E5"/>
    <w:rsid w:val="000A75C9"/>
    <w:rsid w:val="00184688"/>
    <w:rsid w:val="00186C14"/>
    <w:rsid w:val="002100A4"/>
    <w:rsid w:val="003E1EE5"/>
    <w:rsid w:val="0048757D"/>
    <w:rsid w:val="00503FD6"/>
    <w:rsid w:val="005C7708"/>
    <w:rsid w:val="0065739A"/>
    <w:rsid w:val="00666DDF"/>
    <w:rsid w:val="00741EE6"/>
    <w:rsid w:val="00970B1B"/>
    <w:rsid w:val="009C743A"/>
    <w:rsid w:val="00C779AE"/>
    <w:rsid w:val="00CC4394"/>
    <w:rsid w:val="00DA1082"/>
    <w:rsid w:val="00E6300D"/>
    <w:rsid w:val="00E7106F"/>
    <w:rsid w:val="00E8197A"/>
    <w:rsid w:val="00FF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C227"/>
  <w15:chartTrackingRefBased/>
  <w15:docId w15:val="{B6CD95A0-2A97-468C-B755-35D48274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7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75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48757D"/>
    <w:rPr>
      <w:rFonts w:ascii="Tahoma" w:hAnsi="Tahoma" w:cs="Angsana New"/>
      <w:sz w:val="16"/>
      <w:szCs w:val="20"/>
    </w:rPr>
  </w:style>
  <w:style w:type="character" w:styleId="Hyperlink">
    <w:name w:val="Hyperlink"/>
    <w:uiPriority w:val="99"/>
    <w:unhideWhenUsed/>
    <w:rsid w:val="000A75C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A7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orm%20MUSSIRB\form%20MUSSIRB%20English%20version\Cover%20letter%20for%20submit%20MUSSIR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for submit MUSSIRB</Template>
  <TotalTime>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cp:lastModifiedBy>Benjawan Mingmontchaikul</cp:lastModifiedBy>
  <cp:revision>4</cp:revision>
  <cp:lastPrinted>2025-12-19T08:00:00Z</cp:lastPrinted>
  <dcterms:created xsi:type="dcterms:W3CDTF">2025-12-19T08:16:00Z</dcterms:created>
  <dcterms:modified xsi:type="dcterms:W3CDTF">2025-12-19T08:22:00Z</dcterms:modified>
</cp:coreProperties>
</file>